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3C1E" w14:textId="77777777" w:rsidR="00837864" w:rsidRPr="00837864" w:rsidRDefault="00194973" w:rsidP="00461244">
      <w:pPr>
        <w:spacing w:line="240" w:lineRule="auto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8B6C9" wp14:editId="4DC92DDC">
                <wp:simplePos x="0" y="0"/>
                <wp:positionH relativeFrom="column">
                  <wp:posOffset>4817745</wp:posOffset>
                </wp:positionH>
                <wp:positionV relativeFrom="paragraph">
                  <wp:posOffset>-1661795</wp:posOffset>
                </wp:positionV>
                <wp:extent cx="1619250" cy="2032000"/>
                <wp:effectExtent l="3175" t="3175" r="0" b="31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F4FFE" w14:textId="77777777" w:rsidR="00333BA0" w:rsidRDefault="00194973" w:rsidP="00333B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13076D" wp14:editId="3F10B425">
                                  <wp:extent cx="1432560" cy="1943100"/>
                                  <wp:effectExtent l="0" t="0" r="0" b="0"/>
                                  <wp:docPr id="2" name="Bild 1" descr="Logo_Ful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Ful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56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8B6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35pt;margin-top:-130.85pt;width:127.5pt;height:160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" stroked="f">
                <v:textbox style="mso-fit-shape-to-text:t">
                  <w:txbxContent>
                    <w:p w14:paraId="6FDF4FFE" w14:textId="77777777" w:rsidR="00333BA0" w:rsidRDefault="00194973" w:rsidP="00333BA0">
                      <w:r>
                        <w:rPr>
                          <w:noProof/>
                        </w:rPr>
                        <w:drawing>
                          <wp:inline distT="0" distB="0" distL="0" distR="0" wp14:anchorId="5213076D" wp14:editId="3F10B425">
                            <wp:extent cx="1432560" cy="1943100"/>
                            <wp:effectExtent l="0" t="0" r="0" b="0"/>
                            <wp:docPr id="2" name="Bild 1" descr="Logo_Ful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Ful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56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9F13FE4" wp14:editId="772CE80A">
                <wp:simplePos x="0" y="0"/>
                <wp:positionH relativeFrom="page">
                  <wp:posOffset>5958840</wp:posOffset>
                </wp:positionH>
                <wp:positionV relativeFrom="page">
                  <wp:posOffset>7904480</wp:posOffset>
                </wp:positionV>
                <wp:extent cx="1600200" cy="2521585"/>
                <wp:effectExtent l="0" t="0" r="3810" b="381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2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0"/>
                            </w:tblGrid>
                            <w:tr w:rsidR="009026C0" w:rsidRPr="005345F4" w14:paraId="180E323E" w14:textId="77777777" w:rsidTr="005345F4">
                              <w:trPr>
                                <w:trHeight w:val="3966"/>
                              </w:trPr>
                              <w:tc>
                                <w:tcPr>
                                  <w:tcW w:w="252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31162A49" w14:textId="77777777" w:rsidR="00F24F8D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E44392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pax christi </w:t>
                                  </w:r>
                                </w:p>
                                <w:p w14:paraId="3A60F728" w14:textId="77777777" w:rsidR="00015DC5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E44392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F24F8D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iözesanverband </w:t>
                                  </w:r>
                                  <w:r w:rsidR="00E44B13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>Fulda</w:t>
                                  </w:r>
                                </w:p>
                                <w:p w14:paraId="34F67BB2" w14:textId="77777777" w:rsidR="00E44B13" w:rsidRPr="00E44392" w:rsidRDefault="00E44B13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>c/o Egon Jöckel</w:t>
                                  </w:r>
                                </w:p>
                                <w:p w14:paraId="6EF41E0C" w14:textId="77777777" w:rsidR="00A27971" w:rsidRDefault="00E44B13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  <w:t>Untere Haitzer Gasse 20</w:t>
                                  </w:r>
                                </w:p>
                                <w:p w14:paraId="2631B004" w14:textId="77777777" w:rsidR="00E44B13" w:rsidRDefault="00E44B13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  <w:t>63571 Gelnhausen</w:t>
                                  </w:r>
                                </w:p>
                                <w:p w14:paraId="5B3A5474" w14:textId="77777777" w:rsidR="00015DC5" w:rsidRPr="00E44392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C6DF86" w14:textId="038CFF31" w:rsidR="00E44B13" w:rsidRPr="00E44B13" w:rsidRDefault="00E44B13" w:rsidP="00E44B13">
                                  <w:pPr>
                                    <w:tabs>
                                      <w:tab w:val="left" w:pos="360"/>
                                    </w:tabs>
                                    <w:spacing w:line="180" w:lineRule="exact"/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 w:rsidRPr="00E44B13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Tel  </w:t>
                                  </w:r>
                                  <w:r w:rsidR="00025F4D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015126555808</w:t>
                                  </w:r>
                                </w:p>
                                <w:p w14:paraId="5379FB69" w14:textId="77777777" w:rsidR="00E44B13" w:rsidRDefault="00E44B13" w:rsidP="00E44B13">
                                  <w:pPr>
                                    <w:tabs>
                                      <w:tab w:val="left" w:pos="360"/>
                                    </w:tabs>
                                    <w:spacing w:line="200" w:lineRule="exact"/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 w:rsidRPr="00E44B13"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joeckel-egon@t-online.de</w:t>
                                  </w:r>
                                </w:p>
                                <w:p w14:paraId="09AEBBEC" w14:textId="77777777" w:rsidR="00E44B13" w:rsidRPr="00E44B13" w:rsidRDefault="00E44B13" w:rsidP="00E44B13">
                                  <w:pPr>
                                    <w:tabs>
                                      <w:tab w:val="left" w:pos="360"/>
                                    </w:tabs>
                                    <w:spacing w:line="200" w:lineRule="exact"/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szCs w:val="16"/>
                                    </w:rPr>
                                    <w:t>www.paxchristi.de</w:t>
                                  </w:r>
                                </w:p>
                                <w:p w14:paraId="0F6BF8DF" w14:textId="77777777" w:rsidR="00015DC5" w:rsidRPr="00177CC0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0" w:lineRule="exact"/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C3735F7" w14:textId="77777777" w:rsidR="00015DC5" w:rsidRPr="00E44392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</w:pPr>
                                  <w:r w:rsidRPr="00E44392"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  <w:t>Pax-Bank eG</w:t>
                                  </w:r>
                                </w:p>
                                <w:p w14:paraId="2D1E0BFD" w14:textId="77777777" w:rsidR="00015DC5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E44392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IBAN </w:t>
                                  </w:r>
                                </w:p>
                                <w:p w14:paraId="74BEB8C8" w14:textId="77777777" w:rsidR="00015DC5" w:rsidRPr="00A00994" w:rsidRDefault="00015DC5" w:rsidP="00015DC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0" w:lineRule="exact"/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A00994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="00E44B13">
                                    <w:rPr>
                                      <w:rFonts w:cs="Arial"/>
                                      <w:w w:val="90"/>
                                      <w:sz w:val="16"/>
                                      <w:szCs w:val="16"/>
                                    </w:rPr>
                                    <w:t>10 3706 0193 6030 8140 19</w:t>
                                  </w:r>
                                </w:p>
                                <w:p w14:paraId="53C3C29F" w14:textId="77777777" w:rsidR="009026C0" w:rsidRPr="005345F4" w:rsidRDefault="00015DC5" w:rsidP="00015DC5">
                                  <w:pPr>
                                    <w:spacing w:line="200" w:lineRule="exact"/>
                                    <w:rPr>
                                      <w:rFonts w:cs="Arial"/>
                                      <w:sz w:val="17"/>
                                      <w:szCs w:val="17"/>
                                    </w:rPr>
                                  </w:pPr>
                                  <w:r w:rsidRPr="00E44392">
                                    <w:rPr>
                                      <w:rFonts w:cs="Arial"/>
                                      <w:w w:val="95"/>
                                      <w:sz w:val="16"/>
                                      <w:szCs w:val="16"/>
                                    </w:rPr>
                                    <w:t>BIC GENODED1PAX</w:t>
                                  </w:r>
                                </w:p>
                              </w:tc>
                            </w:tr>
                            <w:tr w:rsidR="009026C0" w:rsidRPr="005345F4" w14:paraId="65231343" w14:textId="77777777" w:rsidTr="005345F4">
                              <w:trPr>
                                <w:trHeight w:val="3966"/>
                              </w:trPr>
                              <w:tc>
                                <w:tcPr>
                                  <w:tcW w:w="2520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3AA3E40" w14:textId="77777777" w:rsidR="009026C0" w:rsidRPr="005345F4" w:rsidRDefault="009026C0" w:rsidP="005345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A6CE7B" w14:textId="77777777" w:rsidR="009026C0" w:rsidRPr="006C2DD5" w:rsidRDefault="009026C0" w:rsidP="006C2DD5">
                            <w:pPr>
                              <w:spacing w:line="240" w:lineRule="auto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3FE4" id="Rectangle 9" o:spid="_x0000_s1027" style="position:absolute;margin-left:469.2pt;margin-top:622.4pt;width:126pt;height:198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" stroked="f">
                <v:textbox inset="0,0,0,0"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20"/>
                      </w:tblGrid>
                      <w:tr w:rsidR="009026C0" w:rsidRPr="005345F4" w14:paraId="180E323E" w14:textId="77777777" w:rsidTr="005345F4">
                        <w:trPr>
                          <w:trHeight w:val="3966"/>
                        </w:trPr>
                        <w:tc>
                          <w:tcPr>
                            <w:tcW w:w="2520" w:type="dxa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31162A49" w14:textId="77777777" w:rsidR="00F24F8D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E44392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 xml:space="preserve">pax christi </w:t>
                            </w:r>
                          </w:p>
                          <w:p w14:paraId="3A60F728" w14:textId="77777777" w:rsidR="00015DC5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E44392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>D</w:t>
                            </w:r>
                            <w:r w:rsidR="00F24F8D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 xml:space="preserve">iözesanverband </w:t>
                            </w:r>
                            <w:r w:rsidR="00E44B13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>Fulda</w:t>
                            </w:r>
                          </w:p>
                          <w:p w14:paraId="34F67BB2" w14:textId="77777777" w:rsidR="00E44B13" w:rsidRPr="00E44392" w:rsidRDefault="00E44B13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>c/o Egon Jöckel</w:t>
                            </w:r>
                          </w:p>
                          <w:p w14:paraId="6EF41E0C" w14:textId="77777777" w:rsidR="00A27971" w:rsidRDefault="00E44B13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  <w:t>Untere Haitzer Gasse 20</w:t>
                            </w:r>
                          </w:p>
                          <w:p w14:paraId="2631B004" w14:textId="77777777" w:rsidR="00E44B13" w:rsidRDefault="00E44B13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  <w:t>63571 Gelnhausen</w:t>
                            </w:r>
                          </w:p>
                          <w:p w14:paraId="5B3A5474" w14:textId="77777777" w:rsidR="00015DC5" w:rsidRPr="00E44392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</w:pPr>
                          </w:p>
                          <w:p w14:paraId="67C6DF86" w14:textId="038CFF31" w:rsidR="00E44B13" w:rsidRPr="00E44B13" w:rsidRDefault="00E44B13" w:rsidP="00E44B13">
                            <w:pPr>
                              <w:tabs>
                                <w:tab w:val="left" w:pos="360"/>
                              </w:tabs>
                              <w:spacing w:line="180" w:lineRule="exact"/>
                              <w:rPr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4B13">
                              <w:rPr>
                                <w:w w:val="95"/>
                                <w:sz w:val="16"/>
                                <w:szCs w:val="16"/>
                              </w:rPr>
                              <w:t xml:space="preserve">Tel  </w:t>
                            </w:r>
                            <w:r w:rsidR="00025F4D">
                              <w:rPr>
                                <w:w w:val="95"/>
                                <w:sz w:val="16"/>
                                <w:szCs w:val="16"/>
                              </w:rPr>
                              <w:t>015126555808</w:t>
                            </w:r>
                          </w:p>
                          <w:p w14:paraId="5379FB69" w14:textId="77777777" w:rsidR="00E44B13" w:rsidRDefault="00E44B13" w:rsidP="00E44B13">
                            <w:pPr>
                              <w:tabs>
                                <w:tab w:val="left" w:pos="360"/>
                              </w:tabs>
                              <w:spacing w:line="200" w:lineRule="exact"/>
                              <w:rPr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4B13">
                              <w:rPr>
                                <w:w w:val="95"/>
                                <w:sz w:val="16"/>
                                <w:szCs w:val="16"/>
                              </w:rPr>
                              <w:t>joeckel-egon@t-online.de</w:t>
                            </w:r>
                          </w:p>
                          <w:p w14:paraId="09AEBBEC" w14:textId="77777777" w:rsidR="00E44B13" w:rsidRPr="00E44B13" w:rsidRDefault="00E44B13" w:rsidP="00E44B13">
                            <w:pPr>
                              <w:tabs>
                                <w:tab w:val="left" w:pos="360"/>
                              </w:tabs>
                              <w:spacing w:line="200" w:lineRule="exact"/>
                              <w:rPr>
                                <w:w w:val="9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szCs w:val="16"/>
                              </w:rPr>
                              <w:t>www.paxchristi.de</w:t>
                            </w:r>
                          </w:p>
                          <w:p w14:paraId="0F6BF8DF" w14:textId="77777777" w:rsidR="00015DC5" w:rsidRPr="00177CC0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</w:pPr>
                          </w:p>
                          <w:p w14:paraId="3C3735F7" w14:textId="77777777" w:rsidR="00015DC5" w:rsidRPr="00E44392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4392"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  <w:t>Pax-Bank eG</w:t>
                            </w:r>
                          </w:p>
                          <w:p w14:paraId="2D1E0BFD" w14:textId="77777777" w:rsidR="00015DC5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E44392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 xml:space="preserve">IBAN </w:t>
                            </w:r>
                          </w:p>
                          <w:p w14:paraId="74BEB8C8" w14:textId="77777777" w:rsidR="00015DC5" w:rsidRPr="00A00994" w:rsidRDefault="00015DC5" w:rsidP="00015DC5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A00994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>DE</w:t>
                            </w:r>
                            <w:r w:rsidR="00E44B13">
                              <w:rPr>
                                <w:rFonts w:cs="Arial"/>
                                <w:w w:val="90"/>
                                <w:sz w:val="16"/>
                                <w:szCs w:val="16"/>
                              </w:rPr>
                              <w:t>10 3706 0193 6030 8140 19</w:t>
                            </w:r>
                          </w:p>
                          <w:p w14:paraId="53C3C29F" w14:textId="77777777" w:rsidR="009026C0" w:rsidRPr="005345F4" w:rsidRDefault="00015DC5" w:rsidP="00015DC5">
                            <w:pPr>
                              <w:spacing w:line="200" w:lineRule="exact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E44392">
                              <w:rPr>
                                <w:rFonts w:cs="Arial"/>
                                <w:w w:val="95"/>
                                <w:sz w:val="16"/>
                                <w:szCs w:val="16"/>
                              </w:rPr>
                              <w:t>BIC GENODED1PAX</w:t>
                            </w:r>
                          </w:p>
                        </w:tc>
                      </w:tr>
                      <w:tr w:rsidR="009026C0" w:rsidRPr="005345F4" w14:paraId="65231343" w14:textId="77777777" w:rsidTr="005345F4">
                        <w:trPr>
                          <w:trHeight w:val="3966"/>
                        </w:trPr>
                        <w:tc>
                          <w:tcPr>
                            <w:tcW w:w="2520" w:type="dxa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73AA3E40" w14:textId="77777777" w:rsidR="009026C0" w:rsidRPr="005345F4" w:rsidRDefault="009026C0" w:rsidP="005345F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DA6CE7B" w14:textId="77777777" w:rsidR="009026C0" w:rsidRPr="006C2DD5" w:rsidRDefault="009026C0" w:rsidP="006C2DD5">
                      <w:pPr>
                        <w:spacing w:line="240" w:lineRule="auto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0CEBC26" wp14:editId="6614C2A9">
                <wp:simplePos x="0" y="0"/>
                <wp:positionH relativeFrom="page">
                  <wp:posOffset>5958840</wp:posOffset>
                </wp:positionH>
                <wp:positionV relativeFrom="page">
                  <wp:posOffset>3507740</wp:posOffset>
                </wp:positionV>
                <wp:extent cx="1385570" cy="185420"/>
                <wp:effectExtent l="0" t="2540" r="0" b="25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3"/>
                            </w:tblGrid>
                            <w:tr w:rsidR="009026C0" w:rsidRPr="005345F4" w14:paraId="1932EC6C" w14:textId="77777777" w:rsidTr="005345F4">
                              <w:tc>
                                <w:tcPr>
                                  <w:tcW w:w="2197" w:type="dxa"/>
                                  <w:noWrap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bookmarkStart w:id="0" w:name="wd_Datum"/>
                                <w:p w14:paraId="23373D2F" w14:textId="512F7337" w:rsidR="009026C0" w:rsidRPr="003E6983" w:rsidRDefault="003E6983"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3E6983">
                                    <w:rPr>
                                      <w:sz w:val="20"/>
                                      <w:szCs w:val="22"/>
                                    </w:rPr>
                                    <w:fldChar w:fldCharType="begin"/>
                                  </w:r>
                                  <w:r w:rsidRPr="003E6983">
                                    <w:rPr>
                                      <w:sz w:val="20"/>
                                      <w:szCs w:val="22"/>
                                    </w:rPr>
                                    <w:instrText xml:space="preserve"> TIME \@ "dd.MM.yyyy" </w:instrText>
                                  </w:r>
                                  <w:r w:rsidRPr="003E6983">
                                    <w:rPr>
                                      <w:sz w:val="20"/>
                                      <w:szCs w:val="22"/>
                                    </w:rPr>
                                    <w:fldChar w:fldCharType="separate"/>
                                  </w:r>
                                  <w:r w:rsidR="00AF2AC9">
                                    <w:rPr>
                                      <w:noProof/>
                                      <w:sz w:val="20"/>
                                      <w:szCs w:val="22"/>
                                    </w:rPr>
                                    <w:t>16.06.2026</w:t>
                                  </w:r>
                                  <w:r w:rsidRPr="003E6983">
                                    <w:rPr>
                                      <w:sz w:val="20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51A4B57D" w14:textId="77777777" w:rsidR="009026C0" w:rsidRPr="00EF4B63" w:rsidRDefault="009026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BC26" id="Rectangle 8" o:spid="_x0000_s1028" style="position:absolute;margin-left:469.2pt;margin-top:276.2pt;width:109.1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213"/>
                      </w:tblGrid>
                      <w:tr w:rsidR="009026C0" w:rsidRPr="005345F4" w14:paraId="1932EC6C" w14:textId="77777777" w:rsidTr="005345F4">
                        <w:tc>
                          <w:tcPr>
                            <w:tcW w:w="2197" w:type="dxa"/>
                            <w:noWrap/>
                            <w:tcMar>
                              <w:left w:w="0" w:type="dxa"/>
                              <w:right w:w="0" w:type="dxa"/>
                            </w:tcMar>
                          </w:tcPr>
                          <w:bookmarkStart w:id="1" w:name="wd_Datum"/>
                          <w:p w14:paraId="23373D2F" w14:textId="512F7337" w:rsidR="009026C0" w:rsidRPr="003E6983" w:rsidRDefault="003E6983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3E6983">
                              <w:rPr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3E6983">
                              <w:rPr>
                                <w:sz w:val="20"/>
                                <w:szCs w:val="22"/>
                              </w:rPr>
                              <w:instrText xml:space="preserve"> TIME \@ "dd.MM.yyyy" </w:instrText>
                            </w:r>
                            <w:r w:rsidRPr="003E6983">
                              <w:rPr>
                                <w:sz w:val="20"/>
                                <w:szCs w:val="22"/>
                              </w:rPr>
                              <w:fldChar w:fldCharType="separate"/>
                            </w:r>
                            <w:r w:rsidR="00AF2AC9">
                              <w:rPr>
                                <w:noProof/>
                                <w:sz w:val="20"/>
                                <w:szCs w:val="22"/>
                              </w:rPr>
                              <w:t>16.06.2026</w:t>
                            </w:r>
                            <w:r w:rsidRPr="003E6983">
                              <w:rPr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</w:tr>
                      <w:bookmarkEnd w:id="1"/>
                    </w:tbl>
                    <w:p w14:paraId="51A4B57D" w14:textId="77777777" w:rsidR="009026C0" w:rsidRPr="00EF4B63" w:rsidRDefault="009026C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57CCAD3" wp14:editId="5F7DDD0A">
                <wp:simplePos x="0" y="0"/>
                <wp:positionH relativeFrom="page">
                  <wp:posOffset>5958840</wp:posOffset>
                </wp:positionH>
                <wp:positionV relativeFrom="page">
                  <wp:posOffset>2524125</wp:posOffset>
                </wp:positionV>
                <wp:extent cx="1385570" cy="664210"/>
                <wp:effectExtent l="0" t="0" r="0" b="25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94688" w14:textId="115D3E7F" w:rsidR="00015DC5" w:rsidRPr="00E44B13" w:rsidRDefault="00015DC5" w:rsidP="00015DC5">
                            <w:pPr>
                              <w:tabs>
                                <w:tab w:val="left" w:pos="360"/>
                              </w:tabs>
                              <w:spacing w:line="180" w:lineRule="exact"/>
                              <w:rPr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4B13">
                              <w:rPr>
                                <w:w w:val="95"/>
                                <w:sz w:val="16"/>
                                <w:szCs w:val="16"/>
                              </w:rPr>
                              <w:t xml:space="preserve">Tel  </w:t>
                            </w:r>
                            <w:r w:rsidR="00025F4D">
                              <w:rPr>
                                <w:w w:val="95"/>
                                <w:sz w:val="16"/>
                                <w:szCs w:val="16"/>
                              </w:rPr>
                              <w:t>015126555808</w:t>
                            </w:r>
                          </w:p>
                          <w:p w14:paraId="4D03C2CC" w14:textId="77777777" w:rsidR="009026C0" w:rsidRPr="00E44B13" w:rsidRDefault="00E44B13" w:rsidP="007A3CE9">
                            <w:pPr>
                              <w:tabs>
                                <w:tab w:val="left" w:pos="360"/>
                              </w:tabs>
                              <w:spacing w:line="200" w:lineRule="exact"/>
                              <w:rPr>
                                <w:w w:val="95"/>
                                <w:sz w:val="16"/>
                                <w:szCs w:val="16"/>
                              </w:rPr>
                            </w:pPr>
                            <w:r w:rsidRPr="00E44B13">
                              <w:rPr>
                                <w:w w:val="95"/>
                                <w:sz w:val="16"/>
                                <w:szCs w:val="16"/>
                              </w:rPr>
                              <w:t>joeckel-egon@t-online.de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CCAD3" id="Rectangle 7" o:spid="_x0000_s1029" style="position:absolute;margin-left:469.2pt;margin-top:198.75pt;width:109.1pt;height:52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" stroked="f">
                <v:textbox inset="0,0,0,0">
                  <w:txbxContent>
                    <w:p w14:paraId="64A94688" w14:textId="115D3E7F" w:rsidR="00015DC5" w:rsidRPr="00E44B13" w:rsidRDefault="00015DC5" w:rsidP="00015DC5">
                      <w:pPr>
                        <w:tabs>
                          <w:tab w:val="left" w:pos="360"/>
                        </w:tabs>
                        <w:spacing w:line="180" w:lineRule="exact"/>
                        <w:rPr>
                          <w:w w:val="95"/>
                          <w:sz w:val="16"/>
                          <w:szCs w:val="16"/>
                        </w:rPr>
                      </w:pPr>
                      <w:r w:rsidRPr="00E44B13">
                        <w:rPr>
                          <w:w w:val="95"/>
                          <w:sz w:val="16"/>
                          <w:szCs w:val="16"/>
                        </w:rPr>
                        <w:t xml:space="preserve">Tel  </w:t>
                      </w:r>
                      <w:r w:rsidR="00025F4D">
                        <w:rPr>
                          <w:w w:val="95"/>
                          <w:sz w:val="16"/>
                          <w:szCs w:val="16"/>
                        </w:rPr>
                        <w:t>015126555808</w:t>
                      </w:r>
                    </w:p>
                    <w:p w14:paraId="4D03C2CC" w14:textId="77777777" w:rsidR="009026C0" w:rsidRPr="00E44B13" w:rsidRDefault="00E44B13" w:rsidP="007A3CE9">
                      <w:pPr>
                        <w:tabs>
                          <w:tab w:val="left" w:pos="360"/>
                        </w:tabs>
                        <w:spacing w:line="200" w:lineRule="exact"/>
                        <w:rPr>
                          <w:w w:val="95"/>
                          <w:sz w:val="16"/>
                          <w:szCs w:val="16"/>
                        </w:rPr>
                      </w:pPr>
                      <w:r w:rsidRPr="00E44B13">
                        <w:rPr>
                          <w:w w:val="95"/>
                          <w:sz w:val="16"/>
                          <w:szCs w:val="16"/>
                        </w:rPr>
                        <w:t>joeckel-egon@t-online.de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B355D" w:rsidRPr="00015DC5" w14:paraId="3AAD9EFB" w14:textId="77777777" w:rsidTr="005345F4">
        <w:trPr>
          <w:trHeight w:hRule="exact" w:val="261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5976CE" w14:textId="77777777" w:rsidR="00DD4276" w:rsidRDefault="00DD4276">
            <w:pPr>
              <w:rPr>
                <w:rFonts w:cs="Arial"/>
              </w:rPr>
            </w:pPr>
          </w:p>
          <w:p w14:paraId="0D9C27C0" w14:textId="422E45E8" w:rsidR="00025F4D" w:rsidRPr="00015DC5" w:rsidRDefault="00B71220">
            <w:pPr>
              <w:rPr>
                <w:sz w:val="20"/>
              </w:rPr>
            </w:pPr>
            <w:r>
              <w:rPr>
                <w:sz w:val="20"/>
              </w:rPr>
              <w:t xml:space="preserve">KDV </w:t>
            </w:r>
            <w:r w:rsidR="00AF2AC9">
              <w:rPr>
                <w:sz w:val="20"/>
              </w:rPr>
              <w:t>-Beratung</w:t>
            </w:r>
          </w:p>
        </w:tc>
      </w:tr>
    </w:tbl>
    <w:p w14:paraId="01245E33" w14:textId="77777777" w:rsidR="00E239DC" w:rsidRDefault="00E239DC" w:rsidP="00E239DC">
      <w:pPr>
        <w:rPr>
          <w:rFonts w:cs="Arial"/>
        </w:rPr>
      </w:pPr>
    </w:p>
    <w:p w14:paraId="6B3E8186" w14:textId="77777777" w:rsidR="00D1671E" w:rsidRDefault="00D1671E" w:rsidP="00D1671E">
      <w:pPr>
        <w:rPr>
          <w:rFonts w:cs="Arial"/>
          <w:sz w:val="24"/>
        </w:rPr>
      </w:pPr>
    </w:p>
    <w:p w14:paraId="0A74EABE" w14:textId="77777777" w:rsidR="00B71220" w:rsidRDefault="00B71220" w:rsidP="00D1671E">
      <w:pPr>
        <w:rPr>
          <w:rFonts w:cs="Arial"/>
          <w:sz w:val="24"/>
        </w:rPr>
      </w:pPr>
    </w:p>
    <w:p w14:paraId="3030CCEF" w14:textId="77777777" w:rsidR="00B71220" w:rsidRDefault="00B71220" w:rsidP="00D1671E">
      <w:pPr>
        <w:rPr>
          <w:rFonts w:cs="Arial"/>
          <w:sz w:val="24"/>
        </w:rPr>
      </w:pPr>
    </w:p>
    <w:p w14:paraId="4561006A" w14:textId="77777777" w:rsidR="00B71220" w:rsidRDefault="00B71220" w:rsidP="00D1671E">
      <w:pPr>
        <w:rPr>
          <w:rFonts w:cs="Arial"/>
          <w:sz w:val="24"/>
        </w:rPr>
      </w:pPr>
    </w:p>
    <w:p w14:paraId="4D6501F8" w14:textId="77777777" w:rsidR="00B71220" w:rsidRDefault="00B71220" w:rsidP="00D1671E">
      <w:pPr>
        <w:rPr>
          <w:rFonts w:cs="Arial"/>
          <w:sz w:val="24"/>
        </w:rPr>
      </w:pPr>
    </w:p>
    <w:p w14:paraId="3EFA7D9F" w14:textId="77777777" w:rsid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b/>
          <w:bCs/>
          <w:sz w:val="24"/>
        </w:rPr>
        <w:t xml:space="preserve">Wehrdienst? Zivildienst? </w:t>
      </w:r>
    </w:p>
    <w:p w14:paraId="0AA18013" w14:textId="762E26E3" w:rsid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b/>
          <w:bCs/>
          <w:sz w:val="20"/>
          <w:szCs w:val="20"/>
        </w:rPr>
        <w:t>Lass uns reden! </w:t>
      </w:r>
    </w:p>
    <w:p w14:paraId="70BAFDD7" w14:textId="77777777" w:rsid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sz w:val="20"/>
          <w:szCs w:val="20"/>
        </w:rPr>
        <w:t>Wir helfen Dir, Klarheit zu gewinnen. Egal, ob Du aus religiösen Gründen, aus Überzeugung oder einfach, weil es nicht zu Dir passt, überlegst, den Dienst an der Waffe zu verweigern – bei uns bekommst Du Unterstützung.</w:t>
      </w:r>
    </w:p>
    <w:p w14:paraId="50A91000" w14:textId="77777777" w:rsid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sz w:val="20"/>
          <w:szCs w:val="20"/>
        </w:rPr>
        <w:t>Unsere Beratung ist offen und neutral. Wir begleiten Dich dabei, Deine eigenen Gedanken und Werte zu sortieren, damit Du am Ende eine selbstbewusste, gut informierte Entscheidung treffen kannst – für oder gegen den Kriegsdienst.</w:t>
      </w:r>
    </w:p>
    <w:p w14:paraId="00D7A340" w14:textId="77777777" w:rsid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sz w:val="20"/>
          <w:szCs w:val="20"/>
        </w:rPr>
        <w:t> </w:t>
      </w:r>
    </w:p>
    <w:p w14:paraId="57FBD7F5" w14:textId="6396CFD1" w:rsidR="00D1671E" w:rsidRPr="00AF2AC9" w:rsidRDefault="00AF2AC9" w:rsidP="00AF2AC9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cs="Arial"/>
          <w:sz w:val="20"/>
          <w:szCs w:val="20"/>
        </w:rPr>
        <w:t xml:space="preserve">Interessierte und/oder Betroffene wenden sich an: </w:t>
      </w:r>
      <w:hyperlink r:id="rId8" w:tgtFrame="_blank" w:history="1">
        <w:r>
          <w:rPr>
            <w:rStyle w:val="Hyperlink"/>
            <w:rFonts w:cs="Arial"/>
            <w:sz w:val="20"/>
            <w:szCs w:val="20"/>
          </w:rPr>
          <w:t>kdv-beratung@paxchristi.de</w:t>
        </w:r>
      </w:hyperlink>
      <w:r>
        <w:rPr>
          <w:rFonts w:cs="Arial"/>
          <w:sz w:val="20"/>
          <w:szCs w:val="20"/>
        </w:rPr>
        <w:t xml:space="preserve"> </w:t>
      </w:r>
    </w:p>
    <w:p w14:paraId="17219B48" w14:textId="6E671268" w:rsidR="00B71220" w:rsidRDefault="00B71220" w:rsidP="00B71220">
      <w:pPr>
        <w:spacing w:before="100" w:beforeAutospacing="1" w:after="100" w:afterAutospacing="1" w:line="240" w:lineRule="auto"/>
        <w:ind w:hanging="360"/>
        <w:rPr>
          <w:rFonts w:cs="Arial"/>
          <w:sz w:val="28"/>
          <w:szCs w:val="28"/>
        </w:rPr>
      </w:pPr>
      <w:r w:rsidRPr="00B71220">
        <w:rPr>
          <w:rFonts w:ascii="Symbol" w:hAnsi="Symbol"/>
          <w:sz w:val="28"/>
          <w:szCs w:val="28"/>
        </w:rPr>
        <w:t>·</w:t>
      </w:r>
      <w:r w:rsidRPr="00B71220">
        <w:rPr>
          <w:rFonts w:ascii="Times New Roman" w:hAnsi="Times New Roman"/>
          <w:sz w:val="28"/>
          <w:szCs w:val="28"/>
        </w:rPr>
        <w:t>      </w:t>
      </w:r>
      <w:r w:rsidRPr="00B71220">
        <w:rPr>
          <w:rFonts w:cs="Arial"/>
          <w:sz w:val="28"/>
          <w:szCs w:val="28"/>
        </w:rPr>
        <w:t xml:space="preserve"> Hier finden Sie Info</w:t>
      </w:r>
      <w:r>
        <w:rPr>
          <w:rFonts w:cs="Arial"/>
          <w:sz w:val="28"/>
          <w:szCs w:val="28"/>
        </w:rPr>
        <w:t xml:space="preserve">rmationen </w:t>
      </w:r>
      <w:r w:rsidRPr="00B71220">
        <w:rPr>
          <w:rFonts w:cs="Arial"/>
          <w:sz w:val="28"/>
          <w:szCs w:val="28"/>
        </w:rPr>
        <w:t xml:space="preserve">die kontinuierlich aktualisieren und ergänzet werden </w:t>
      </w:r>
    </w:p>
    <w:p w14:paraId="3AE05D45" w14:textId="1A82942D" w:rsidR="00B71220" w:rsidRPr="00B71220" w:rsidRDefault="00B71220" w:rsidP="00B71220">
      <w:pPr>
        <w:spacing w:before="100" w:beforeAutospacing="1" w:after="100" w:afterAutospacing="1" w:line="240" w:lineRule="auto"/>
        <w:ind w:hanging="360"/>
        <w:rPr>
          <w:rFonts w:ascii="Times New Roman" w:hAnsi="Times New Roman"/>
          <w:sz w:val="28"/>
          <w:szCs w:val="28"/>
        </w:rPr>
      </w:pPr>
      <w:hyperlink r:id="rId9" w:history="1">
        <w:r w:rsidRPr="00C9507D">
          <w:rPr>
            <w:rStyle w:val="Hyperlink"/>
            <w:rFonts w:cs="Arial"/>
            <w:sz w:val="28"/>
            <w:szCs w:val="28"/>
          </w:rPr>
          <w:t>https://www.paxchristi.de/metathema/view/5343229731930112/Kriegsdienstverweigerung</w:t>
        </w:r>
      </w:hyperlink>
      <w:r w:rsidRPr="00B71220">
        <w:rPr>
          <w:rFonts w:cs="Arial"/>
          <w:sz w:val="28"/>
          <w:szCs w:val="28"/>
        </w:rPr>
        <w:t xml:space="preserve"> </w:t>
      </w:r>
    </w:p>
    <w:p w14:paraId="7398B522" w14:textId="77777777" w:rsidR="003D71CC" w:rsidRPr="003E6983" w:rsidRDefault="003D71CC" w:rsidP="00DB355D">
      <w:pPr>
        <w:rPr>
          <w:sz w:val="20"/>
        </w:rPr>
      </w:pPr>
    </w:p>
    <w:p w14:paraId="4469BF1B" w14:textId="77777777" w:rsidR="003D71CC" w:rsidRPr="003E6983" w:rsidRDefault="003D71CC" w:rsidP="00E40FAC">
      <w:pPr>
        <w:rPr>
          <w:sz w:val="20"/>
        </w:rPr>
      </w:pPr>
    </w:p>
    <w:p w14:paraId="27D53C10" w14:textId="77777777" w:rsidR="003D71CC" w:rsidRPr="003E6983" w:rsidRDefault="003D71CC" w:rsidP="00DB355D">
      <w:pPr>
        <w:rPr>
          <w:sz w:val="20"/>
        </w:rPr>
      </w:pPr>
    </w:p>
    <w:p w14:paraId="3A6DEFB4" w14:textId="77777777" w:rsidR="00DB355D" w:rsidRPr="00A7788F" w:rsidRDefault="00DB355D" w:rsidP="00DB355D">
      <w:pPr>
        <w:rPr>
          <w:szCs w:val="22"/>
        </w:rPr>
      </w:pPr>
      <w:r w:rsidRPr="00A7788F">
        <w:rPr>
          <w:szCs w:val="22"/>
        </w:rPr>
        <w:t>Mit freundlichen Grüßen</w:t>
      </w:r>
    </w:p>
    <w:p w14:paraId="2691A795" w14:textId="77777777" w:rsidR="00DB355D" w:rsidRPr="00A7788F" w:rsidRDefault="00DB355D" w:rsidP="00DB355D">
      <w:pPr>
        <w:rPr>
          <w:szCs w:val="22"/>
        </w:rPr>
      </w:pPr>
    </w:p>
    <w:p w14:paraId="3CD6B4C7" w14:textId="77777777" w:rsidR="00DB355D" w:rsidRPr="00A7788F" w:rsidRDefault="00DB355D" w:rsidP="00DB355D">
      <w:pPr>
        <w:rPr>
          <w:szCs w:val="22"/>
        </w:rPr>
      </w:pPr>
    </w:p>
    <w:p w14:paraId="13E2123C" w14:textId="77777777" w:rsidR="00DB355D" w:rsidRPr="00A7788F" w:rsidRDefault="00DB355D" w:rsidP="00DB355D">
      <w:pPr>
        <w:rPr>
          <w:szCs w:val="22"/>
        </w:rPr>
      </w:pPr>
    </w:p>
    <w:p w14:paraId="62E23667" w14:textId="77777777" w:rsidR="00DB355D" w:rsidRPr="00A7788F" w:rsidRDefault="00E44B13" w:rsidP="00DB355D">
      <w:pPr>
        <w:rPr>
          <w:szCs w:val="22"/>
        </w:rPr>
      </w:pPr>
      <w:r w:rsidRPr="00A7788F">
        <w:rPr>
          <w:szCs w:val="22"/>
        </w:rPr>
        <w:t>Egon Jöckel</w:t>
      </w:r>
    </w:p>
    <w:p w14:paraId="1B4DE683" w14:textId="77777777" w:rsidR="00F24F8D" w:rsidRPr="00A7788F" w:rsidRDefault="0062707A" w:rsidP="00DB355D">
      <w:pPr>
        <w:rPr>
          <w:szCs w:val="22"/>
        </w:rPr>
      </w:pPr>
      <w:r w:rsidRPr="00A7788F">
        <w:rPr>
          <w:szCs w:val="22"/>
        </w:rPr>
        <w:t>Geschäftsführer</w:t>
      </w:r>
    </w:p>
    <w:p w14:paraId="1690E1F2" w14:textId="77777777" w:rsidR="00616092" w:rsidRPr="00A7788F" w:rsidRDefault="00616092">
      <w:pPr>
        <w:rPr>
          <w:szCs w:val="22"/>
        </w:rPr>
      </w:pPr>
    </w:p>
    <w:sectPr w:rsidR="00616092" w:rsidRPr="00A7788F" w:rsidSect="00484F32">
      <w:headerReference w:type="default" r:id="rId10"/>
      <w:headerReference w:type="first" r:id="rId11"/>
      <w:pgSz w:w="11906" w:h="16838" w:code="9"/>
      <w:pgMar w:top="2892" w:right="2835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4940" w14:textId="77777777" w:rsidR="00D03329" w:rsidRDefault="00D03329">
      <w:r>
        <w:separator/>
      </w:r>
    </w:p>
  </w:endnote>
  <w:endnote w:type="continuationSeparator" w:id="0">
    <w:p w14:paraId="1E96B48A" w14:textId="77777777" w:rsidR="00D03329" w:rsidRDefault="00D0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22A6" w14:textId="77777777" w:rsidR="00D03329" w:rsidRDefault="00D03329">
      <w:r>
        <w:separator/>
      </w:r>
    </w:p>
  </w:footnote>
  <w:footnote w:type="continuationSeparator" w:id="0">
    <w:p w14:paraId="33D5A34C" w14:textId="77777777" w:rsidR="00D03329" w:rsidRDefault="00D0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F6D2" w14:textId="77777777" w:rsidR="009026C0" w:rsidRPr="003E6983" w:rsidRDefault="00194973" w:rsidP="009C0FD4">
    <w:pPr>
      <w:pStyle w:val="Kopfzeile"/>
      <w:spacing w:before="1440"/>
      <w:rPr>
        <w:rFonts w:cs="Arial"/>
        <w:sz w:val="20"/>
        <w:szCs w:val="22"/>
      </w:rPr>
    </w:pPr>
    <w:r w:rsidRPr="003E6983">
      <w:rPr>
        <w:rFonts w:cs="Arial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2CB2A1" wp14:editId="07CD73C7">
              <wp:simplePos x="0" y="0"/>
              <wp:positionH relativeFrom="column">
                <wp:posOffset>1285240</wp:posOffset>
              </wp:positionH>
              <wp:positionV relativeFrom="paragraph">
                <wp:posOffset>917575</wp:posOffset>
              </wp:positionV>
              <wp:extent cx="1404620" cy="342900"/>
              <wp:effectExtent l="4445" t="0" r="635" b="381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B0DE5" w14:textId="77777777" w:rsidR="00CC6F8E" w:rsidRDefault="009026C0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REF wd_Datum \h </w:instrText>
                          </w:r>
                          <w:r w:rsidR="003E6983"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</w:p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2213"/>
                          </w:tblGrid>
                          <w:tr w:rsidR="00CC6F8E" w:rsidRPr="005345F4" w14:paraId="48FCFA04" w14:textId="77777777" w:rsidTr="005345F4">
                            <w:tc>
                              <w:tcPr>
                                <w:tcW w:w="2197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988396" w14:textId="097E060E" w:rsidR="00CC6F8E" w:rsidRPr="003E6983" w:rsidRDefault="00CC6F8E">
                                <w:pPr>
                                  <w:rPr>
                                    <w:noProof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2"/>
                                  </w:rPr>
                                  <w:t>28.01.2024</w:t>
                                </w:r>
                              </w:p>
                            </w:tc>
                          </w:tr>
                        </w:tbl>
                        <w:p w14:paraId="313BC903" w14:textId="77777777" w:rsidR="009026C0" w:rsidRPr="00DC2A0D" w:rsidRDefault="009026C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CB2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01.2pt;margin-top:72.25pt;width:110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" filled="f" stroked="f">
              <v:textbox inset="0,0,0,0">
                <w:txbxContent>
                  <w:p w14:paraId="42BB0DE5" w14:textId="77777777" w:rsidR="00CC6F8E" w:rsidRDefault="009026C0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REF wd_Datum \h </w:instrText>
                    </w:r>
                    <w:r w:rsidR="003E6983">
                      <w:instrText xml:space="preserve"> \* MERGEFORMAT </w:instrText>
                    </w:r>
                    <w:r>
                      <w:fldChar w:fldCharType="separate"/>
                    </w:r>
                  </w:p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2213"/>
                    </w:tblGrid>
                    <w:tr w:rsidR="00CC6F8E" w:rsidRPr="005345F4" w14:paraId="48FCFA04" w14:textId="77777777" w:rsidTr="005345F4">
                      <w:tc>
                        <w:tcPr>
                          <w:tcW w:w="2197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6F988396" w14:textId="097E060E" w:rsidR="00CC6F8E" w:rsidRPr="003E6983" w:rsidRDefault="00CC6F8E">
                          <w:pPr>
                            <w:rPr>
                              <w:noProof/>
                              <w:sz w:val="20"/>
                              <w:szCs w:val="22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2"/>
                            </w:rPr>
                            <w:t>28.01.2024</w:t>
                          </w:r>
                        </w:p>
                      </w:tc>
                    </w:tr>
                  </w:tbl>
                  <w:p w14:paraId="313BC903" w14:textId="77777777" w:rsidR="009026C0" w:rsidRPr="00DC2A0D" w:rsidRDefault="009026C0">
                    <w:pPr>
                      <w:rPr>
                        <w:sz w:val="2"/>
                        <w:szCs w:val="2"/>
                      </w:rPr>
                    </w:pP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C0" w:rsidRPr="003E6983">
      <w:rPr>
        <w:rFonts w:cs="Arial"/>
        <w:sz w:val="20"/>
        <w:szCs w:val="22"/>
      </w:rPr>
      <w:t xml:space="preserve">Seite </w:t>
    </w:r>
    <w:r w:rsidR="009026C0" w:rsidRPr="003E6983">
      <w:rPr>
        <w:rFonts w:cs="Arial"/>
        <w:sz w:val="20"/>
        <w:szCs w:val="22"/>
      </w:rPr>
      <w:fldChar w:fldCharType="begin"/>
    </w:r>
    <w:r w:rsidR="009026C0" w:rsidRPr="003E6983">
      <w:rPr>
        <w:rFonts w:cs="Arial"/>
        <w:sz w:val="20"/>
        <w:szCs w:val="22"/>
      </w:rPr>
      <w:instrText xml:space="preserve"> PAGE  \* Arabic  \* MERGEFORMAT </w:instrText>
    </w:r>
    <w:r w:rsidR="009026C0" w:rsidRPr="003E6983">
      <w:rPr>
        <w:rFonts w:cs="Arial"/>
        <w:sz w:val="20"/>
        <w:szCs w:val="22"/>
      </w:rPr>
      <w:fldChar w:fldCharType="separate"/>
    </w:r>
    <w:r w:rsidR="00D1671E">
      <w:rPr>
        <w:rFonts w:cs="Arial"/>
        <w:noProof/>
        <w:sz w:val="20"/>
        <w:szCs w:val="22"/>
      </w:rPr>
      <w:t>2</w:t>
    </w:r>
    <w:r w:rsidR="009026C0" w:rsidRPr="003E6983">
      <w:rPr>
        <w:rFonts w:cs="Arial"/>
        <w:sz w:val="20"/>
        <w:szCs w:val="22"/>
      </w:rPr>
      <w:fldChar w:fldCharType="end"/>
    </w:r>
  </w:p>
  <w:p w14:paraId="7E0E8DF5" w14:textId="77777777" w:rsidR="009026C0" w:rsidRPr="003E6983" w:rsidRDefault="009026C0">
    <w:pPr>
      <w:pStyle w:val="Kopfzeile"/>
      <w:rPr>
        <w:rFonts w:cs="Arial"/>
        <w:sz w:val="20"/>
        <w:szCs w:val="22"/>
      </w:rPr>
    </w:pPr>
    <w:r w:rsidRPr="003E6983">
      <w:rPr>
        <w:rFonts w:cs="Arial"/>
        <w:sz w:val="20"/>
        <w:szCs w:val="22"/>
      </w:rPr>
      <w:t xml:space="preserve">zum Schreiben vom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95CB" w14:textId="77777777" w:rsidR="009026C0" w:rsidRPr="00E44B13" w:rsidRDefault="00015DC5" w:rsidP="00015DC5">
    <w:pPr>
      <w:pStyle w:val="Kopfzeile"/>
      <w:spacing w:before="1796"/>
      <w:rPr>
        <w:rFonts w:cs="Arial"/>
        <w:spacing w:val="-6"/>
        <w:sz w:val="14"/>
        <w:szCs w:val="14"/>
      </w:rPr>
    </w:pPr>
    <w:r w:rsidRPr="00E44B13">
      <w:rPr>
        <w:spacing w:val="-6"/>
        <w:w w:val="95"/>
        <w:sz w:val="16"/>
        <w:szCs w:val="16"/>
      </w:rPr>
      <w:t>pax christi</w:t>
    </w:r>
    <w:r w:rsidR="00F24F8D" w:rsidRPr="00E44B13">
      <w:rPr>
        <w:spacing w:val="-6"/>
        <w:w w:val="95"/>
        <w:sz w:val="16"/>
        <w:szCs w:val="16"/>
      </w:rPr>
      <w:t xml:space="preserve"> DV </w:t>
    </w:r>
    <w:r w:rsidR="00E44B13" w:rsidRPr="00E44B13">
      <w:rPr>
        <w:spacing w:val="-6"/>
        <w:w w:val="95"/>
        <w:sz w:val="16"/>
        <w:szCs w:val="16"/>
      </w:rPr>
      <w:t>Fulda c/o E. Jöckel</w:t>
    </w:r>
    <w:r w:rsidR="007A3CE9" w:rsidRPr="00E44B13">
      <w:rPr>
        <w:spacing w:val="-6"/>
        <w:w w:val="95"/>
        <w:sz w:val="16"/>
        <w:szCs w:val="16"/>
      </w:rPr>
      <w:t xml:space="preserve"> </w:t>
    </w:r>
    <w:r w:rsidRPr="00E44B13">
      <w:rPr>
        <w:spacing w:val="-6"/>
        <w:w w:val="95"/>
        <w:sz w:val="16"/>
        <w:szCs w:val="16"/>
      </w:rPr>
      <w:t xml:space="preserve">· </w:t>
    </w:r>
    <w:r w:rsidR="00E44B13" w:rsidRPr="00E44B13">
      <w:rPr>
        <w:spacing w:val="-6"/>
        <w:w w:val="95"/>
        <w:sz w:val="16"/>
        <w:szCs w:val="16"/>
      </w:rPr>
      <w:t>Untere Haitzer Gasse 20</w:t>
    </w:r>
    <w:r w:rsidRPr="00E44B13">
      <w:rPr>
        <w:rFonts w:cs="Arial"/>
        <w:spacing w:val="-6"/>
        <w:sz w:val="14"/>
        <w:szCs w:val="14"/>
      </w:rPr>
      <w:t xml:space="preserve"> </w:t>
    </w:r>
    <w:r w:rsidR="00A27971" w:rsidRPr="00E44B13">
      <w:rPr>
        <w:spacing w:val="-6"/>
        <w:w w:val="95"/>
        <w:sz w:val="16"/>
        <w:szCs w:val="16"/>
      </w:rPr>
      <w:t xml:space="preserve">· </w:t>
    </w:r>
    <w:r w:rsidR="00E44B13" w:rsidRPr="00E44B13">
      <w:rPr>
        <w:spacing w:val="-6"/>
        <w:w w:val="95"/>
        <w:sz w:val="16"/>
        <w:szCs w:val="16"/>
      </w:rPr>
      <w:t>63571 Gelnhausen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CABC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36C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C8E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6A8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A2E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70E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0B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980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80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724137">
    <w:abstractNumId w:val="9"/>
  </w:num>
  <w:num w:numId="2" w16cid:durableId="664863502">
    <w:abstractNumId w:val="7"/>
  </w:num>
  <w:num w:numId="3" w16cid:durableId="993685527">
    <w:abstractNumId w:val="6"/>
  </w:num>
  <w:num w:numId="4" w16cid:durableId="646008205">
    <w:abstractNumId w:val="5"/>
  </w:num>
  <w:num w:numId="5" w16cid:durableId="1618756543">
    <w:abstractNumId w:val="4"/>
  </w:num>
  <w:num w:numId="6" w16cid:durableId="1872067617">
    <w:abstractNumId w:val="8"/>
  </w:num>
  <w:num w:numId="7" w16cid:durableId="1706368574">
    <w:abstractNumId w:val="3"/>
  </w:num>
  <w:num w:numId="8" w16cid:durableId="191696985">
    <w:abstractNumId w:val="2"/>
  </w:num>
  <w:num w:numId="9" w16cid:durableId="1484081990">
    <w:abstractNumId w:val="1"/>
  </w:num>
  <w:num w:numId="10" w16cid:durableId="189962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73"/>
    <w:rsid w:val="00015DC5"/>
    <w:rsid w:val="000240AE"/>
    <w:rsid w:val="00025F4D"/>
    <w:rsid w:val="00026267"/>
    <w:rsid w:val="00071BFC"/>
    <w:rsid w:val="0007395D"/>
    <w:rsid w:val="0008170D"/>
    <w:rsid w:val="00091968"/>
    <w:rsid w:val="000B61FB"/>
    <w:rsid w:val="000D007D"/>
    <w:rsid w:val="000D2FC4"/>
    <w:rsid w:val="00103ED9"/>
    <w:rsid w:val="001125AF"/>
    <w:rsid w:val="00120B57"/>
    <w:rsid w:val="001353B5"/>
    <w:rsid w:val="00146805"/>
    <w:rsid w:val="00177CC0"/>
    <w:rsid w:val="001804A1"/>
    <w:rsid w:val="00181590"/>
    <w:rsid w:val="00194973"/>
    <w:rsid w:val="001C7E5E"/>
    <w:rsid w:val="002050CB"/>
    <w:rsid w:val="00213E41"/>
    <w:rsid w:val="0023393C"/>
    <w:rsid w:val="00273A0B"/>
    <w:rsid w:val="0028244A"/>
    <w:rsid w:val="002825A5"/>
    <w:rsid w:val="002B0BD8"/>
    <w:rsid w:val="002B2F0B"/>
    <w:rsid w:val="003312C1"/>
    <w:rsid w:val="00333BA0"/>
    <w:rsid w:val="00375F2F"/>
    <w:rsid w:val="003A623D"/>
    <w:rsid w:val="003C1156"/>
    <w:rsid w:val="003C6327"/>
    <w:rsid w:val="003D71CC"/>
    <w:rsid w:val="003E6983"/>
    <w:rsid w:val="00460B43"/>
    <w:rsid w:val="00461244"/>
    <w:rsid w:val="00470395"/>
    <w:rsid w:val="00484F32"/>
    <w:rsid w:val="00486E78"/>
    <w:rsid w:val="004948C0"/>
    <w:rsid w:val="004E7A97"/>
    <w:rsid w:val="005243F2"/>
    <w:rsid w:val="005345F4"/>
    <w:rsid w:val="00562992"/>
    <w:rsid w:val="005935CB"/>
    <w:rsid w:val="005A6907"/>
    <w:rsid w:val="005B3604"/>
    <w:rsid w:val="005C6A79"/>
    <w:rsid w:val="00616092"/>
    <w:rsid w:val="0062707A"/>
    <w:rsid w:val="006843FD"/>
    <w:rsid w:val="006A0C69"/>
    <w:rsid w:val="006A448A"/>
    <w:rsid w:val="006C2DD5"/>
    <w:rsid w:val="006C5725"/>
    <w:rsid w:val="006D39E6"/>
    <w:rsid w:val="00722C38"/>
    <w:rsid w:val="007324D3"/>
    <w:rsid w:val="007A3CE9"/>
    <w:rsid w:val="007E6603"/>
    <w:rsid w:val="00837864"/>
    <w:rsid w:val="00867B6F"/>
    <w:rsid w:val="00881176"/>
    <w:rsid w:val="008972AB"/>
    <w:rsid w:val="009026C0"/>
    <w:rsid w:val="00966730"/>
    <w:rsid w:val="009C0FD4"/>
    <w:rsid w:val="00A028A8"/>
    <w:rsid w:val="00A27971"/>
    <w:rsid w:val="00A7788F"/>
    <w:rsid w:val="00A905EC"/>
    <w:rsid w:val="00AA358D"/>
    <w:rsid w:val="00AF2AC9"/>
    <w:rsid w:val="00B307DD"/>
    <w:rsid w:val="00B4014E"/>
    <w:rsid w:val="00B71220"/>
    <w:rsid w:val="00BA018C"/>
    <w:rsid w:val="00C120A4"/>
    <w:rsid w:val="00C249D2"/>
    <w:rsid w:val="00C31F06"/>
    <w:rsid w:val="00CA4767"/>
    <w:rsid w:val="00CC6F8E"/>
    <w:rsid w:val="00CD24AF"/>
    <w:rsid w:val="00D03329"/>
    <w:rsid w:val="00D1671E"/>
    <w:rsid w:val="00D64677"/>
    <w:rsid w:val="00D9372D"/>
    <w:rsid w:val="00DB355D"/>
    <w:rsid w:val="00DC2A0D"/>
    <w:rsid w:val="00DD4276"/>
    <w:rsid w:val="00E02E12"/>
    <w:rsid w:val="00E239DC"/>
    <w:rsid w:val="00E30D0F"/>
    <w:rsid w:val="00E40FAC"/>
    <w:rsid w:val="00E44B13"/>
    <w:rsid w:val="00E52B61"/>
    <w:rsid w:val="00E71F4E"/>
    <w:rsid w:val="00E875CB"/>
    <w:rsid w:val="00EB4015"/>
    <w:rsid w:val="00ED0C62"/>
    <w:rsid w:val="00EF4977"/>
    <w:rsid w:val="00EF4B63"/>
    <w:rsid w:val="00F0743F"/>
    <w:rsid w:val="00F24F8D"/>
    <w:rsid w:val="00F30282"/>
    <w:rsid w:val="00F47EDC"/>
    <w:rsid w:val="00F577BE"/>
    <w:rsid w:val="00F61D47"/>
    <w:rsid w:val="00FC4BCD"/>
    <w:rsid w:val="00FC6F62"/>
    <w:rsid w:val="00FD45E2"/>
    <w:rsid w:val="00FF6EE8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18595"/>
  <w15:chartTrackingRefBased/>
  <w15:docId w15:val="{0C1B5C3D-27E6-4B16-9C4D-7B9F5D0A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1244"/>
    <w:pPr>
      <w:spacing w:line="26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40FAC"/>
    <w:pPr>
      <w:keepNext/>
      <w:spacing w:after="2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40FAC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40FAC"/>
    <w:pPr>
      <w:keepNext/>
      <w:spacing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E40FAC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E40FAC"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E40FAC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E40FAC"/>
    <w:p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E40FAC"/>
    <w:p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E40FAC"/>
    <w:p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16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6092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40FAC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E40FAC"/>
    <w:rPr>
      <w:rFonts w:ascii="Arial" w:hAnsi="Arial"/>
      <w:b/>
      <w:bCs/>
      <w:sz w:val="22"/>
    </w:rPr>
  </w:style>
  <w:style w:type="character" w:styleId="Hervorhebung">
    <w:name w:val="Emphasis"/>
    <w:qFormat/>
    <w:rsid w:val="00E40FAC"/>
    <w:rPr>
      <w:rFonts w:ascii="Arial" w:hAnsi="Arial"/>
      <w:i/>
      <w:iCs/>
      <w:sz w:val="22"/>
    </w:rPr>
  </w:style>
  <w:style w:type="character" w:styleId="Seitenzahl">
    <w:name w:val="page number"/>
    <w:rsid w:val="00E40FAC"/>
    <w:rPr>
      <w:rFonts w:ascii="Arial" w:hAnsi="Arial"/>
      <w:sz w:val="22"/>
    </w:rPr>
  </w:style>
  <w:style w:type="paragraph" w:styleId="StandardWeb">
    <w:name w:val="Normal (Web)"/>
    <w:basedOn w:val="Standard"/>
    <w:rsid w:val="00E40FAC"/>
  </w:style>
  <w:style w:type="character" w:styleId="Zeilennummer">
    <w:name w:val="line number"/>
    <w:rsid w:val="00E40FAC"/>
    <w:rPr>
      <w:rFonts w:ascii="Arial" w:hAnsi="Arial"/>
      <w:sz w:val="22"/>
    </w:rPr>
  </w:style>
  <w:style w:type="character" w:styleId="Hyperlink">
    <w:name w:val="Hyperlink"/>
    <w:rsid w:val="00A2797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778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788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v-beratung@paxchristi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xchristi.de/metathema/view/5343229731930112/Kriegsdienstverweigeru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n.Joeckel\AppData\Local\Microsoft\Windows\INetCache\Content.Outlook\JUX1GG30\Briefbogen%20Fuld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Fulda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Jöckel</dc:creator>
  <cp:keywords/>
  <dc:description/>
  <cp:lastModifiedBy>Inga Müller</cp:lastModifiedBy>
  <cp:revision>6</cp:revision>
  <cp:lastPrinted>2024-01-28T09:02:00Z</cp:lastPrinted>
  <dcterms:created xsi:type="dcterms:W3CDTF">2026-06-16T14:03:00Z</dcterms:created>
  <dcterms:modified xsi:type="dcterms:W3CDTF">2026-06-16T14:08:00Z</dcterms:modified>
</cp:coreProperties>
</file>